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高等学校科学研究优秀成果奖（科学技术）提名项目汇总表（专用项目）</w:t>
      </w:r>
    </w:p>
    <w:p>
      <w:pPr>
        <w:spacing w:line="560" w:lineRule="exact"/>
        <w:rPr>
          <w:sz w:val="21"/>
          <w:szCs w:val="21"/>
        </w:rPr>
      </w:pPr>
      <w:bookmarkStart w:id="0" w:name="_GoBack"/>
      <w:r>
        <w:rPr>
          <w:rFonts w:hint="eastAsia" w:cs="宋体"/>
          <w:sz w:val="21"/>
          <w:szCs w:val="21"/>
        </w:rPr>
        <w:t>提名单位（盖章）：</w:t>
      </w:r>
    </w:p>
    <w:bookmarkEnd w:id="0"/>
    <w:tbl>
      <w:tblPr>
        <w:tblStyle w:val="5"/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第一完成单位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1" w:type="dxa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学科代码与名称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（第一学科）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right="420"/>
        <w:rPr>
          <w:sz w:val="24"/>
          <w:szCs w:val="24"/>
        </w:rPr>
      </w:pPr>
      <w:r>
        <w:rPr>
          <w:rFonts w:hint="eastAsia" w:cs="宋体"/>
          <w:sz w:val="21"/>
          <w:szCs w:val="21"/>
        </w:rPr>
        <w:t>注：非中央部委直属高校由所在省级教育行政部门统一报送。</w:t>
      </w:r>
      <w:r>
        <w:rPr>
          <w:sz w:val="24"/>
          <w:szCs w:val="24"/>
        </w:rPr>
        <w:t xml:space="preserve">                                                 </w:t>
      </w:r>
      <w:r>
        <w:rPr>
          <w:rFonts w:hint="eastAsia" w:cs="宋体"/>
          <w:sz w:val="24"/>
          <w:szCs w:val="24"/>
        </w:rPr>
        <w:t>提名日期：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日</w:t>
      </w:r>
    </w:p>
    <w:sectPr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5"/>
  <w:doNotHyphenateCaps/>
  <w:drawingGridHorizontalSpacing w:val="251"/>
  <w:drawingGridVerticalSpacing w:val="19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55F6C"/>
    <w:rsid w:val="00067269"/>
    <w:rsid w:val="000D0CD6"/>
    <w:rsid w:val="000D2DA0"/>
    <w:rsid w:val="000D7CB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A4BC9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4DC2"/>
    <w:rsid w:val="008B5969"/>
    <w:rsid w:val="008B75BD"/>
    <w:rsid w:val="008C2291"/>
    <w:rsid w:val="008D13F3"/>
    <w:rsid w:val="008D52FE"/>
    <w:rsid w:val="008F746B"/>
    <w:rsid w:val="009171FC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97C0F"/>
    <w:rsid w:val="00DC4889"/>
    <w:rsid w:val="00DD1469"/>
    <w:rsid w:val="00E21F33"/>
    <w:rsid w:val="00E27781"/>
    <w:rsid w:val="00E94B2A"/>
    <w:rsid w:val="00EC6E37"/>
    <w:rsid w:val="00F00231"/>
    <w:rsid w:val="00F02B7D"/>
    <w:rsid w:val="00F32872"/>
    <w:rsid w:val="00F602E2"/>
    <w:rsid w:val="00F724F6"/>
    <w:rsid w:val="00FE3189"/>
    <w:rsid w:val="4EC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Header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Footer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Balloon Text Char"/>
    <w:basedOn w:val="6"/>
    <w:link w:val="2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kjzx</Company>
  <Pages>1</Pages>
  <Words>52</Words>
  <Characters>300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刘棒</cp:lastModifiedBy>
  <cp:lastPrinted>2020-05-15T01:19:00Z</cp:lastPrinted>
  <dcterms:modified xsi:type="dcterms:W3CDTF">2020-05-29T02:37:04Z</dcterms:modified>
  <dc:title>中国高校科学技术奖推荐项目登记表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